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65" w:rsidRDefault="00D734DB" w:rsidP="00700865">
      <w:pPr>
        <w:pStyle w:val="a3"/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</wp:posOffset>
            </wp:positionV>
            <wp:extent cx="687705" cy="857885"/>
            <wp:effectExtent l="19050" t="0" r="0" b="0"/>
            <wp:wrapNone/>
            <wp:docPr id="3" name="Рисунок 3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865" w:rsidRDefault="00700865" w:rsidP="00700865">
      <w:pPr>
        <w:pStyle w:val="a3"/>
        <w:rPr>
          <w:lang w:val="en-US"/>
        </w:rPr>
      </w:pPr>
    </w:p>
    <w:p w:rsidR="00700865" w:rsidRDefault="00700865" w:rsidP="00700865">
      <w:pPr>
        <w:pStyle w:val="a3"/>
        <w:rPr>
          <w:lang w:val="en-US"/>
        </w:rPr>
      </w:pPr>
    </w:p>
    <w:p w:rsidR="00700865" w:rsidRDefault="00700865" w:rsidP="00700865">
      <w:pPr>
        <w:pStyle w:val="a3"/>
        <w:rPr>
          <w:lang w:val="en-US"/>
        </w:rPr>
      </w:pPr>
    </w:p>
    <w:p w:rsidR="00700865" w:rsidRPr="00CD7A68" w:rsidRDefault="00700865" w:rsidP="00700865">
      <w:pPr>
        <w:jc w:val="center"/>
        <w:rPr>
          <w:b/>
          <w:w w:val="115"/>
          <w:lang w:val="en-US"/>
        </w:rPr>
      </w:pPr>
    </w:p>
    <w:p w:rsidR="00700865" w:rsidRPr="00D30C1B" w:rsidRDefault="00700865" w:rsidP="00700865">
      <w:pPr>
        <w:jc w:val="center"/>
        <w:rPr>
          <w:b/>
          <w:color w:val="FFFFFF"/>
          <w:w w:val="115"/>
          <w:sz w:val="28"/>
          <w:szCs w:val="28"/>
        </w:rPr>
      </w:pPr>
      <w:r w:rsidRPr="00185F84">
        <w:rPr>
          <w:b/>
          <w:w w:val="115"/>
          <w:sz w:val="40"/>
          <w:szCs w:val="40"/>
        </w:rPr>
        <w:t>ГЛАВА</w:t>
      </w:r>
      <w:r w:rsidRPr="00FC4EB3">
        <w:rPr>
          <w:b/>
          <w:w w:val="115"/>
          <w:sz w:val="40"/>
          <w:szCs w:val="40"/>
        </w:rPr>
        <w:br/>
      </w:r>
      <w:r w:rsidRPr="00280225">
        <w:rPr>
          <w:b/>
          <w:w w:val="115"/>
          <w:sz w:val="28"/>
          <w:szCs w:val="28"/>
        </w:rPr>
        <w:t>ГОРОДСКОГО ОКРУГА КОТЕЛЬНИКИ</w:t>
      </w:r>
      <w:r w:rsidRPr="00FC4EB3">
        <w:rPr>
          <w:b/>
          <w:w w:val="115"/>
          <w:sz w:val="28"/>
          <w:szCs w:val="28"/>
        </w:rPr>
        <w:br/>
      </w:r>
      <w:r w:rsidRPr="00280225">
        <w:rPr>
          <w:b/>
          <w:w w:val="115"/>
          <w:sz w:val="28"/>
          <w:szCs w:val="28"/>
        </w:rPr>
        <w:t>МОСКОВСКОЙ ОБЛАСТИ</w:t>
      </w:r>
    </w:p>
    <w:p w:rsidR="00700865" w:rsidRPr="00E67A2F" w:rsidRDefault="00700865" w:rsidP="00700865">
      <w:pPr>
        <w:spacing w:before="480"/>
        <w:jc w:val="center"/>
        <w:rPr>
          <w:b/>
          <w:w w:val="115"/>
          <w:sz w:val="36"/>
          <w:szCs w:val="36"/>
        </w:rPr>
      </w:pPr>
      <w:r w:rsidRPr="00E67A2F">
        <w:rPr>
          <w:b/>
          <w:w w:val="115"/>
          <w:sz w:val="36"/>
          <w:szCs w:val="36"/>
        </w:rPr>
        <w:t>ПОСТАНОВЛЕНИЕ</w:t>
      </w:r>
    </w:p>
    <w:p w:rsidR="00827F11" w:rsidRDefault="00D30C1B" w:rsidP="00827F11">
      <w:pPr>
        <w:pStyle w:val="a4"/>
        <w:spacing w:before="120"/>
        <w:jc w:val="center"/>
        <w:rPr>
          <w:w w:val="115"/>
        </w:rPr>
      </w:pPr>
      <w:r w:rsidRPr="00D30C1B">
        <w:rPr>
          <w:color w:val="FFFFFF"/>
          <w:w w:val="115"/>
        </w:rPr>
        <w:t>_____________</w:t>
      </w:r>
      <w:r w:rsidR="00C708ED" w:rsidRPr="00D30C1B">
        <w:rPr>
          <w:color w:val="FFFFFF"/>
          <w:w w:val="115"/>
        </w:rPr>
        <w:t xml:space="preserve"> </w:t>
      </w:r>
      <w:r w:rsidR="00064765" w:rsidRPr="00D30C1B">
        <w:rPr>
          <w:color w:val="FFFFFF"/>
          <w:w w:val="115"/>
        </w:rPr>
        <w:t>№</w:t>
      </w:r>
      <w:r>
        <w:rPr>
          <w:color w:val="FFFFFF"/>
          <w:w w:val="115"/>
        </w:rPr>
        <w:t xml:space="preserve">______   </w:t>
      </w:r>
    </w:p>
    <w:p w:rsidR="00827F11" w:rsidRPr="009F73F3" w:rsidRDefault="00A47E2F" w:rsidP="00827F11">
      <w:pPr>
        <w:jc w:val="center"/>
      </w:pPr>
      <w:r>
        <w:t>_</w:t>
      </w:r>
      <w:r>
        <w:rPr>
          <w:u w:val="single"/>
        </w:rPr>
        <w:t>19.08.2013г.</w:t>
      </w:r>
      <w:r w:rsidR="006643F2">
        <w:t>_</w:t>
      </w:r>
      <w:r w:rsidR="00827F11" w:rsidRPr="009F73F3">
        <w:t>№</w:t>
      </w:r>
      <w:r>
        <w:t>_</w:t>
      </w:r>
      <w:r>
        <w:rPr>
          <w:u w:val="single"/>
        </w:rPr>
        <w:t>627-ПГ</w:t>
      </w:r>
      <w:r w:rsidR="006643F2">
        <w:t>__</w:t>
      </w:r>
    </w:p>
    <w:p w:rsidR="00D30C1B" w:rsidRDefault="00D30C1B" w:rsidP="00D30C1B">
      <w:pPr>
        <w:pStyle w:val="a4"/>
        <w:rPr>
          <w:w w:val="115"/>
        </w:rPr>
      </w:pPr>
      <w:r w:rsidRPr="009F73F3">
        <w:rPr>
          <w:color w:val="FFFFFF"/>
          <w:w w:val="115"/>
        </w:rPr>
        <w:t>____________</w:t>
      </w:r>
      <w:r>
        <w:rPr>
          <w:w w:val="115"/>
        </w:rPr>
        <w:t xml:space="preserve">                                                   </w:t>
      </w:r>
    </w:p>
    <w:p w:rsidR="00700865" w:rsidRPr="00DE2809" w:rsidRDefault="00D30C1B" w:rsidP="00D30C1B">
      <w:pPr>
        <w:pStyle w:val="a4"/>
        <w:rPr>
          <w:w w:val="115"/>
        </w:rPr>
      </w:pPr>
      <w:r>
        <w:rPr>
          <w:w w:val="115"/>
        </w:rPr>
        <w:t xml:space="preserve">                                                      </w:t>
      </w:r>
      <w:r w:rsidR="00700865" w:rsidRPr="00D30C1B">
        <w:rPr>
          <w:w w:val="115"/>
        </w:rPr>
        <w:t>г. Котельники</w:t>
      </w:r>
    </w:p>
    <w:p w:rsidR="00DE3142" w:rsidRPr="006C00EF" w:rsidRDefault="00DE3142" w:rsidP="00B7397C">
      <w:pPr>
        <w:rPr>
          <w:b/>
          <w:sz w:val="28"/>
          <w:szCs w:val="28"/>
        </w:rPr>
      </w:pPr>
    </w:p>
    <w:p w:rsidR="006643F2" w:rsidRDefault="00490536" w:rsidP="00495C8A">
      <w:pPr>
        <w:tabs>
          <w:tab w:val="left" w:pos="5160"/>
          <w:tab w:val="left" w:pos="5280"/>
        </w:tabs>
        <w:rPr>
          <w:sz w:val="28"/>
          <w:szCs w:val="28"/>
        </w:rPr>
      </w:pPr>
      <w:r w:rsidRPr="00963C95">
        <w:rPr>
          <w:sz w:val="28"/>
          <w:szCs w:val="28"/>
        </w:rPr>
        <w:t xml:space="preserve">О </w:t>
      </w:r>
      <w:r w:rsidR="006643F2">
        <w:rPr>
          <w:sz w:val="28"/>
          <w:szCs w:val="28"/>
        </w:rPr>
        <w:t>применении Модельной методики</w:t>
      </w:r>
    </w:p>
    <w:p w:rsidR="00036BEC" w:rsidRDefault="006643F2" w:rsidP="00495C8A">
      <w:pPr>
        <w:tabs>
          <w:tab w:val="left" w:pos="5160"/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>в муниципальном бюджетном</w:t>
      </w:r>
      <w:r w:rsidR="009F186D">
        <w:rPr>
          <w:sz w:val="28"/>
          <w:szCs w:val="28"/>
        </w:rPr>
        <w:t xml:space="preserve">  </w:t>
      </w:r>
    </w:p>
    <w:p w:rsidR="00036BEC" w:rsidRDefault="006643F2" w:rsidP="004A34D0">
      <w:pPr>
        <w:tabs>
          <w:tab w:val="left" w:pos="5160"/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>общеобразовательном учреждении</w:t>
      </w:r>
      <w:r w:rsidR="00F74687">
        <w:rPr>
          <w:sz w:val="28"/>
          <w:szCs w:val="28"/>
        </w:rPr>
        <w:t xml:space="preserve"> </w:t>
      </w:r>
      <w:r w:rsidR="004A34D0">
        <w:rPr>
          <w:sz w:val="28"/>
          <w:szCs w:val="28"/>
        </w:rPr>
        <w:t xml:space="preserve">     </w:t>
      </w:r>
    </w:p>
    <w:p w:rsidR="006643F2" w:rsidRDefault="006643F2" w:rsidP="0048511D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«Котельниковская средняя</w:t>
      </w:r>
    </w:p>
    <w:p w:rsidR="0048511D" w:rsidRDefault="006643F2" w:rsidP="0048511D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№2»</w:t>
      </w:r>
    </w:p>
    <w:p w:rsidR="0048511D" w:rsidRDefault="006643F2" w:rsidP="0048511D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участвующем в апробации внедрения</w:t>
      </w:r>
    </w:p>
    <w:p w:rsidR="00036BEC" w:rsidRDefault="006643F2" w:rsidP="0048511D">
      <w:pPr>
        <w:tabs>
          <w:tab w:val="left" w:pos="5160"/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>системы оплаты труда по Модельной методике</w:t>
      </w:r>
    </w:p>
    <w:p w:rsidR="007925B4" w:rsidRDefault="0044224B" w:rsidP="004A34D0">
      <w:pPr>
        <w:tabs>
          <w:tab w:val="left" w:pos="5160"/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1ED" w:rsidRDefault="00F554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2686" w:rsidRPr="00EE17DE" w:rsidRDefault="005F2686" w:rsidP="00653527">
      <w:pPr>
        <w:tabs>
          <w:tab w:val="left" w:pos="5640"/>
        </w:tabs>
        <w:ind w:firstLine="720"/>
        <w:jc w:val="both"/>
        <w:rPr>
          <w:sz w:val="28"/>
          <w:szCs w:val="28"/>
        </w:rPr>
      </w:pPr>
      <w:r w:rsidRPr="00EE17DE">
        <w:rPr>
          <w:sz w:val="28"/>
          <w:szCs w:val="28"/>
        </w:rPr>
        <w:t>В</w:t>
      </w:r>
      <w:r w:rsidR="006643F2">
        <w:rPr>
          <w:sz w:val="28"/>
          <w:szCs w:val="28"/>
        </w:rPr>
        <w:t>о исполнение приказа Министра образования Правительства Московской области от 31.05.2011 №1351 «Об апробации Модельной методики формирования системы оплаты труда и стимулирования работников общеобразовательных учреждений в Московской области, реализующих программы начального общего, основного общего, среднего (полного) общего образования» и приказа Министра образования Московской области от 29.05.2013 №2265 «Об утверждении Перечня муниципальных общеобразовательных учреждений в Московской области, участвующих в апробации внедрения системы оплаты труда по Модельной методике формирования системы оплаты труда и стимулирования работников муниципальных общеобразовательных учреждений в Московской области, в 2013 – 2014 учебном году»</w:t>
      </w:r>
      <w:r w:rsidRPr="006B1B26">
        <w:rPr>
          <w:sz w:val="28"/>
          <w:szCs w:val="28"/>
        </w:rPr>
        <w:t xml:space="preserve">  </w:t>
      </w:r>
    </w:p>
    <w:p w:rsidR="005F2686" w:rsidRDefault="006B1B26" w:rsidP="005F2686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698" w:rsidRDefault="00723698" w:rsidP="004A0318">
      <w:pPr>
        <w:jc w:val="center"/>
        <w:rPr>
          <w:b/>
          <w:sz w:val="28"/>
          <w:szCs w:val="28"/>
        </w:rPr>
      </w:pPr>
    </w:p>
    <w:p w:rsidR="004C4B1D" w:rsidRDefault="005541ED" w:rsidP="004A0318">
      <w:pPr>
        <w:jc w:val="center"/>
        <w:rPr>
          <w:b/>
          <w:sz w:val="28"/>
          <w:szCs w:val="28"/>
        </w:rPr>
      </w:pPr>
      <w:r w:rsidRPr="005541ED">
        <w:rPr>
          <w:b/>
          <w:sz w:val="28"/>
          <w:szCs w:val="28"/>
        </w:rPr>
        <w:t>ПОСТАНОВЛЯЮ:</w:t>
      </w:r>
    </w:p>
    <w:p w:rsidR="00FF6E9E" w:rsidRDefault="00FF6E9E" w:rsidP="00FF6E9E">
      <w:pPr>
        <w:tabs>
          <w:tab w:val="left" w:pos="5280"/>
        </w:tabs>
        <w:ind w:firstLine="720"/>
        <w:jc w:val="both"/>
        <w:rPr>
          <w:sz w:val="28"/>
          <w:szCs w:val="28"/>
        </w:rPr>
      </w:pPr>
    </w:p>
    <w:p w:rsidR="006A1204" w:rsidRDefault="0044224B" w:rsidP="0044224B">
      <w:pPr>
        <w:tabs>
          <w:tab w:val="left" w:pos="5160"/>
          <w:tab w:val="left" w:pos="5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3C0B">
        <w:rPr>
          <w:sz w:val="28"/>
          <w:szCs w:val="28"/>
        </w:rPr>
        <w:t>1</w:t>
      </w:r>
      <w:r w:rsidR="00B22807">
        <w:rPr>
          <w:sz w:val="28"/>
          <w:szCs w:val="28"/>
        </w:rPr>
        <w:t xml:space="preserve">. </w:t>
      </w:r>
      <w:r w:rsidR="0032279C">
        <w:rPr>
          <w:sz w:val="28"/>
          <w:szCs w:val="28"/>
        </w:rPr>
        <w:t xml:space="preserve">Продолжить апробацию внедрения системы оплаты труда по Модельной методике формирования системы оплаты труда и стимулирования работников в 2013 – 2014 учебном году в отношении работников муниципального бюджетного общеобразовательного учреждения </w:t>
      </w:r>
      <w:r w:rsidR="0032279C">
        <w:rPr>
          <w:sz w:val="28"/>
          <w:szCs w:val="28"/>
        </w:rPr>
        <w:lastRenderedPageBreak/>
        <w:t>«Котельниковская средняя общеобразовательная школа №2» (далее МБОУ КСОШ №2).</w:t>
      </w:r>
    </w:p>
    <w:p w:rsidR="006B4E20" w:rsidRPr="006B4E20" w:rsidRDefault="006B4E20" w:rsidP="0032279C">
      <w:pPr>
        <w:tabs>
          <w:tab w:val="left" w:pos="5160"/>
          <w:tab w:val="left" w:pos="5280"/>
        </w:tabs>
        <w:jc w:val="both"/>
        <w:rPr>
          <w:sz w:val="28"/>
        </w:rPr>
      </w:pPr>
      <w:r>
        <w:rPr>
          <w:sz w:val="28"/>
          <w:szCs w:val="28"/>
        </w:rPr>
        <w:t xml:space="preserve">        2.</w:t>
      </w:r>
      <w:r w:rsidRPr="006B4E20">
        <w:rPr>
          <w:sz w:val="28"/>
        </w:rPr>
        <w:t xml:space="preserve"> </w:t>
      </w:r>
      <w:r w:rsidR="0032279C">
        <w:rPr>
          <w:sz w:val="28"/>
        </w:rPr>
        <w:t xml:space="preserve">Директору МБОУ КСОШ №2 Музыка Н.А. руководствоваться приказом Министра образования Правительства Московской области от 31.05.2011 №1351 </w:t>
      </w:r>
      <w:r w:rsidR="0032279C">
        <w:rPr>
          <w:sz w:val="28"/>
          <w:szCs w:val="28"/>
        </w:rPr>
        <w:t>«Об апробации Модельной методики формирования системы оплаты труда и стимулирования работников общеобразовательных учреждений в Московской области, реализующих программы начального общего, основного общего, среднего (полного) общего образования» и</w:t>
      </w:r>
      <w:r w:rsidR="0032279C">
        <w:rPr>
          <w:sz w:val="28"/>
        </w:rPr>
        <w:t xml:space="preserve"> применять настоящую Модельную методику в отношении работников МБОУ КСОШ №2 в 2013 – 2014 учебном году.</w:t>
      </w:r>
    </w:p>
    <w:p w:rsidR="005541ED" w:rsidRDefault="00C702BA" w:rsidP="00F72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E20">
        <w:rPr>
          <w:sz w:val="28"/>
          <w:szCs w:val="28"/>
        </w:rPr>
        <w:t>3</w:t>
      </w:r>
      <w:r w:rsidR="009C7218">
        <w:rPr>
          <w:sz w:val="28"/>
          <w:szCs w:val="28"/>
        </w:rPr>
        <w:t>.</w:t>
      </w:r>
      <w:r w:rsidR="004A3C0B">
        <w:rPr>
          <w:sz w:val="28"/>
          <w:szCs w:val="28"/>
        </w:rPr>
        <w:t xml:space="preserve"> </w:t>
      </w:r>
      <w:r w:rsidR="005541ED">
        <w:rPr>
          <w:sz w:val="28"/>
          <w:szCs w:val="28"/>
        </w:rPr>
        <w:t xml:space="preserve">Контроль за </w:t>
      </w:r>
      <w:r w:rsidR="0032279C">
        <w:rPr>
          <w:sz w:val="28"/>
          <w:szCs w:val="28"/>
        </w:rPr>
        <w:t>исполнением</w:t>
      </w:r>
      <w:r w:rsidR="005541ED">
        <w:rPr>
          <w:sz w:val="28"/>
          <w:szCs w:val="28"/>
        </w:rPr>
        <w:t xml:space="preserve"> настоящего постановления возложить на заместителя главы администрации В.В. </w:t>
      </w:r>
      <w:proofErr w:type="spellStart"/>
      <w:r w:rsidR="005541ED">
        <w:rPr>
          <w:sz w:val="28"/>
          <w:szCs w:val="28"/>
        </w:rPr>
        <w:t>Залетова</w:t>
      </w:r>
      <w:proofErr w:type="spellEnd"/>
      <w:r w:rsidR="005541ED">
        <w:rPr>
          <w:sz w:val="28"/>
          <w:szCs w:val="28"/>
        </w:rPr>
        <w:t>.</w:t>
      </w:r>
    </w:p>
    <w:p w:rsidR="005541ED" w:rsidRDefault="005541ED" w:rsidP="00B51AEB">
      <w:pPr>
        <w:jc w:val="both"/>
        <w:rPr>
          <w:sz w:val="28"/>
          <w:szCs w:val="28"/>
        </w:rPr>
      </w:pPr>
    </w:p>
    <w:p w:rsidR="00A20DEE" w:rsidRDefault="00A20DEE" w:rsidP="00B51AEB">
      <w:pPr>
        <w:jc w:val="both"/>
        <w:rPr>
          <w:sz w:val="28"/>
          <w:szCs w:val="28"/>
        </w:rPr>
      </w:pPr>
    </w:p>
    <w:p w:rsidR="004A3C0B" w:rsidRDefault="004A3C0B" w:rsidP="00B51AEB">
      <w:pPr>
        <w:jc w:val="both"/>
        <w:rPr>
          <w:sz w:val="28"/>
          <w:szCs w:val="28"/>
        </w:rPr>
      </w:pPr>
    </w:p>
    <w:p w:rsidR="005541ED" w:rsidRPr="00766B3B" w:rsidRDefault="003A51C8" w:rsidP="00B51A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C4B1D">
        <w:rPr>
          <w:sz w:val="28"/>
          <w:szCs w:val="28"/>
        </w:rPr>
        <w:t xml:space="preserve"> </w:t>
      </w:r>
      <w:r w:rsidR="005541ED" w:rsidRPr="00766B3B">
        <w:rPr>
          <w:sz w:val="28"/>
          <w:szCs w:val="28"/>
        </w:rPr>
        <w:t xml:space="preserve">городского округа                         </w:t>
      </w:r>
      <w:r w:rsidR="004C4B1D">
        <w:rPr>
          <w:sz w:val="28"/>
          <w:szCs w:val="28"/>
        </w:rPr>
        <w:t xml:space="preserve">       </w:t>
      </w:r>
      <w:r w:rsidR="005C3903" w:rsidRPr="00766B3B">
        <w:rPr>
          <w:sz w:val="28"/>
          <w:szCs w:val="28"/>
        </w:rPr>
        <w:t xml:space="preserve"> </w:t>
      </w:r>
      <w:r w:rsidR="00766B3B">
        <w:rPr>
          <w:sz w:val="28"/>
          <w:szCs w:val="28"/>
        </w:rPr>
        <w:t xml:space="preserve">  </w:t>
      </w:r>
      <w:r w:rsidR="004C4B1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766B3B">
        <w:rPr>
          <w:sz w:val="28"/>
          <w:szCs w:val="28"/>
        </w:rPr>
        <w:t xml:space="preserve">  </w:t>
      </w:r>
      <w:r>
        <w:rPr>
          <w:sz w:val="28"/>
          <w:szCs w:val="28"/>
        </w:rPr>
        <w:t>А.Ю</w:t>
      </w:r>
      <w:r w:rsidR="001B3AE4">
        <w:rPr>
          <w:sz w:val="28"/>
          <w:szCs w:val="28"/>
        </w:rPr>
        <w:t>.</w:t>
      </w:r>
      <w:r>
        <w:rPr>
          <w:sz w:val="28"/>
          <w:szCs w:val="28"/>
        </w:rPr>
        <w:t xml:space="preserve"> Седзеневский</w:t>
      </w:r>
    </w:p>
    <w:p w:rsidR="00A25710" w:rsidRDefault="00A25710" w:rsidP="00B51AEB">
      <w:pPr>
        <w:jc w:val="both"/>
        <w:rPr>
          <w:b/>
          <w:sz w:val="28"/>
          <w:szCs w:val="28"/>
        </w:rPr>
      </w:pPr>
    </w:p>
    <w:p w:rsidR="00844227" w:rsidRDefault="00844227" w:rsidP="00B51AEB">
      <w:pPr>
        <w:jc w:val="both"/>
        <w:rPr>
          <w:b/>
          <w:sz w:val="28"/>
          <w:szCs w:val="28"/>
        </w:rPr>
      </w:pPr>
    </w:p>
    <w:p w:rsidR="00844227" w:rsidRDefault="00844227" w:rsidP="00B51AEB">
      <w:pPr>
        <w:jc w:val="both"/>
        <w:rPr>
          <w:b/>
          <w:sz w:val="28"/>
          <w:szCs w:val="28"/>
        </w:rPr>
      </w:pPr>
    </w:p>
    <w:p w:rsidR="00844227" w:rsidRDefault="00844227" w:rsidP="00B51AEB">
      <w:pPr>
        <w:jc w:val="both"/>
        <w:rPr>
          <w:b/>
          <w:sz w:val="28"/>
          <w:szCs w:val="28"/>
        </w:rPr>
      </w:pPr>
    </w:p>
    <w:p w:rsidR="002C7860" w:rsidRDefault="002C7860" w:rsidP="00B51AEB">
      <w:pPr>
        <w:jc w:val="both"/>
        <w:rPr>
          <w:b/>
          <w:sz w:val="28"/>
          <w:szCs w:val="28"/>
        </w:rPr>
      </w:pPr>
    </w:p>
    <w:p w:rsidR="002C7860" w:rsidRDefault="002C7860" w:rsidP="00B51AEB">
      <w:pPr>
        <w:jc w:val="both"/>
        <w:rPr>
          <w:b/>
          <w:sz w:val="28"/>
          <w:szCs w:val="28"/>
        </w:rPr>
      </w:pPr>
    </w:p>
    <w:p w:rsidR="00A20DEE" w:rsidRDefault="00A20DEE" w:rsidP="00B51AEB">
      <w:pPr>
        <w:jc w:val="both"/>
        <w:rPr>
          <w:b/>
          <w:sz w:val="28"/>
          <w:szCs w:val="28"/>
        </w:rPr>
      </w:pPr>
    </w:p>
    <w:p w:rsidR="00AB0133" w:rsidRDefault="00AB0133" w:rsidP="00B51AEB">
      <w:pPr>
        <w:jc w:val="both"/>
        <w:rPr>
          <w:b/>
          <w:sz w:val="28"/>
          <w:szCs w:val="28"/>
        </w:rPr>
      </w:pPr>
    </w:p>
    <w:p w:rsidR="0044224B" w:rsidRDefault="0044224B" w:rsidP="00B51AEB">
      <w:pPr>
        <w:jc w:val="both"/>
        <w:rPr>
          <w:b/>
          <w:sz w:val="28"/>
          <w:szCs w:val="28"/>
        </w:rPr>
      </w:pPr>
    </w:p>
    <w:p w:rsidR="00AB0133" w:rsidRDefault="00AB0133" w:rsidP="00B51AEB">
      <w:pPr>
        <w:jc w:val="both"/>
        <w:rPr>
          <w:b/>
          <w:sz w:val="28"/>
          <w:szCs w:val="28"/>
        </w:rPr>
      </w:pPr>
    </w:p>
    <w:p w:rsidR="001F4E4C" w:rsidRDefault="001F4E4C" w:rsidP="00B51AEB">
      <w:pPr>
        <w:jc w:val="both"/>
        <w:rPr>
          <w:b/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32279C" w:rsidRDefault="0032279C" w:rsidP="005541ED">
      <w:pPr>
        <w:rPr>
          <w:sz w:val="28"/>
          <w:szCs w:val="28"/>
        </w:rPr>
      </w:pPr>
    </w:p>
    <w:p w:rsidR="005C3903" w:rsidRDefault="0032279C" w:rsidP="005541ED">
      <w:pPr>
        <w:rPr>
          <w:sz w:val="28"/>
          <w:szCs w:val="28"/>
        </w:rPr>
      </w:pP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Крапивенко</w:t>
      </w:r>
      <w:proofErr w:type="spellEnd"/>
    </w:p>
    <w:p w:rsidR="005C3903" w:rsidRDefault="00A20DEE" w:rsidP="005541ED">
      <w:pPr>
        <w:rPr>
          <w:sz w:val="28"/>
          <w:szCs w:val="28"/>
        </w:rPr>
      </w:pPr>
      <w:r>
        <w:rPr>
          <w:sz w:val="28"/>
          <w:szCs w:val="28"/>
        </w:rPr>
        <w:t>(498)</w:t>
      </w:r>
      <w:r w:rsidR="0032279C">
        <w:rPr>
          <w:sz w:val="28"/>
          <w:szCs w:val="28"/>
        </w:rPr>
        <w:t>742-02-45</w:t>
      </w:r>
    </w:p>
    <w:p w:rsidR="00366813" w:rsidRDefault="00366813" w:rsidP="00D7195C">
      <w:pPr>
        <w:ind w:right="-4761"/>
        <w:jc w:val="both"/>
        <w:outlineLvl w:val="0"/>
        <w:rPr>
          <w:sz w:val="28"/>
          <w:szCs w:val="28"/>
        </w:rPr>
      </w:pPr>
    </w:p>
    <w:sectPr w:rsidR="00366813" w:rsidSect="003A5E7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17" w:rsidRDefault="00313117">
      <w:r>
        <w:separator/>
      </w:r>
    </w:p>
  </w:endnote>
  <w:endnote w:type="continuationSeparator" w:id="0">
    <w:p w:rsidR="00313117" w:rsidRDefault="0031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17" w:rsidRDefault="00313117">
      <w:r>
        <w:separator/>
      </w:r>
    </w:p>
  </w:footnote>
  <w:footnote w:type="continuationSeparator" w:id="0">
    <w:p w:rsidR="00313117" w:rsidRDefault="003131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0F" w:rsidRDefault="00A34083" w:rsidP="0036681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09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090F" w:rsidRDefault="0012090F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0F" w:rsidRDefault="00A34083" w:rsidP="002A06B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090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31A2">
      <w:rPr>
        <w:rStyle w:val="a8"/>
        <w:noProof/>
      </w:rPr>
      <w:t>2</w:t>
    </w:r>
    <w:r>
      <w:rPr>
        <w:rStyle w:val="a8"/>
      </w:rPr>
      <w:fldChar w:fldCharType="end"/>
    </w:r>
  </w:p>
  <w:p w:rsidR="0012090F" w:rsidRDefault="0012090F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919"/>
    <w:multiLevelType w:val="hybridMultilevel"/>
    <w:tmpl w:val="6974EC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97F93"/>
    <w:multiLevelType w:val="hybridMultilevel"/>
    <w:tmpl w:val="17AC7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47810"/>
    <w:multiLevelType w:val="hybridMultilevel"/>
    <w:tmpl w:val="E7A42F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D0E09"/>
    <w:multiLevelType w:val="hybridMultilevel"/>
    <w:tmpl w:val="91667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807B6"/>
    <w:multiLevelType w:val="hybridMultilevel"/>
    <w:tmpl w:val="5ECC4D06"/>
    <w:lvl w:ilvl="0" w:tplc="7CB24AB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CF"/>
    <w:rsid w:val="0001063A"/>
    <w:rsid w:val="000130CB"/>
    <w:rsid w:val="00015F9F"/>
    <w:rsid w:val="00021A70"/>
    <w:rsid w:val="00024E10"/>
    <w:rsid w:val="00030A3B"/>
    <w:rsid w:val="00031C98"/>
    <w:rsid w:val="00036BEC"/>
    <w:rsid w:val="00045241"/>
    <w:rsid w:val="00046482"/>
    <w:rsid w:val="00053EE8"/>
    <w:rsid w:val="00057D2F"/>
    <w:rsid w:val="00060FB2"/>
    <w:rsid w:val="00062D11"/>
    <w:rsid w:val="00064765"/>
    <w:rsid w:val="00064D0A"/>
    <w:rsid w:val="000700B6"/>
    <w:rsid w:val="00070411"/>
    <w:rsid w:val="000713D3"/>
    <w:rsid w:val="00076C76"/>
    <w:rsid w:val="00076E68"/>
    <w:rsid w:val="00080C29"/>
    <w:rsid w:val="00083025"/>
    <w:rsid w:val="000924B2"/>
    <w:rsid w:val="00092986"/>
    <w:rsid w:val="0009456E"/>
    <w:rsid w:val="000964C5"/>
    <w:rsid w:val="000A30C4"/>
    <w:rsid w:val="000A613C"/>
    <w:rsid w:val="000A7393"/>
    <w:rsid w:val="000B0047"/>
    <w:rsid w:val="000B0998"/>
    <w:rsid w:val="000B36B0"/>
    <w:rsid w:val="000C2582"/>
    <w:rsid w:val="000C3584"/>
    <w:rsid w:val="000D2EFE"/>
    <w:rsid w:val="000E434A"/>
    <w:rsid w:val="00102A8C"/>
    <w:rsid w:val="00104914"/>
    <w:rsid w:val="001153B6"/>
    <w:rsid w:val="0011589E"/>
    <w:rsid w:val="0012090F"/>
    <w:rsid w:val="00125436"/>
    <w:rsid w:val="00133CBC"/>
    <w:rsid w:val="00135635"/>
    <w:rsid w:val="001406C8"/>
    <w:rsid w:val="00140B9D"/>
    <w:rsid w:val="00144565"/>
    <w:rsid w:val="001546AF"/>
    <w:rsid w:val="0015710A"/>
    <w:rsid w:val="00170E9B"/>
    <w:rsid w:val="0017152D"/>
    <w:rsid w:val="00175B94"/>
    <w:rsid w:val="00177A19"/>
    <w:rsid w:val="001806CA"/>
    <w:rsid w:val="001823B8"/>
    <w:rsid w:val="00182D9B"/>
    <w:rsid w:val="00196257"/>
    <w:rsid w:val="001975F8"/>
    <w:rsid w:val="001A31A2"/>
    <w:rsid w:val="001B14BD"/>
    <w:rsid w:val="001B23F3"/>
    <w:rsid w:val="001B3AE4"/>
    <w:rsid w:val="001B3BDB"/>
    <w:rsid w:val="001B57A6"/>
    <w:rsid w:val="001B5FC2"/>
    <w:rsid w:val="001C016C"/>
    <w:rsid w:val="001C0CFF"/>
    <w:rsid w:val="001C0D2E"/>
    <w:rsid w:val="001C290A"/>
    <w:rsid w:val="001C2BAD"/>
    <w:rsid w:val="001C328C"/>
    <w:rsid w:val="001C55B0"/>
    <w:rsid w:val="001D0BAA"/>
    <w:rsid w:val="001D48D6"/>
    <w:rsid w:val="001D4DA4"/>
    <w:rsid w:val="001D699D"/>
    <w:rsid w:val="001E6FC1"/>
    <w:rsid w:val="001F2298"/>
    <w:rsid w:val="001F4E4C"/>
    <w:rsid w:val="002038D4"/>
    <w:rsid w:val="00214811"/>
    <w:rsid w:val="002214D6"/>
    <w:rsid w:val="00224C8B"/>
    <w:rsid w:val="00226649"/>
    <w:rsid w:val="002305F9"/>
    <w:rsid w:val="002400D8"/>
    <w:rsid w:val="002414E3"/>
    <w:rsid w:val="002503AA"/>
    <w:rsid w:val="002576B4"/>
    <w:rsid w:val="002651E0"/>
    <w:rsid w:val="002726FB"/>
    <w:rsid w:val="002745B4"/>
    <w:rsid w:val="002760D0"/>
    <w:rsid w:val="00276E36"/>
    <w:rsid w:val="00286346"/>
    <w:rsid w:val="00287A9F"/>
    <w:rsid w:val="002916F6"/>
    <w:rsid w:val="002A06B4"/>
    <w:rsid w:val="002A22C0"/>
    <w:rsid w:val="002A252B"/>
    <w:rsid w:val="002B5016"/>
    <w:rsid w:val="002C1DC6"/>
    <w:rsid w:val="002C231A"/>
    <w:rsid w:val="002C30A4"/>
    <w:rsid w:val="002C3FCB"/>
    <w:rsid w:val="002C4425"/>
    <w:rsid w:val="002C7860"/>
    <w:rsid w:val="002D66CB"/>
    <w:rsid w:val="002D696A"/>
    <w:rsid w:val="002E09DC"/>
    <w:rsid w:val="002E1984"/>
    <w:rsid w:val="002E4A14"/>
    <w:rsid w:val="002E7438"/>
    <w:rsid w:val="002F17C2"/>
    <w:rsid w:val="002F279A"/>
    <w:rsid w:val="00313117"/>
    <w:rsid w:val="0032279C"/>
    <w:rsid w:val="0033269C"/>
    <w:rsid w:val="00334348"/>
    <w:rsid w:val="00343F8A"/>
    <w:rsid w:val="0034490E"/>
    <w:rsid w:val="0035238A"/>
    <w:rsid w:val="003553B4"/>
    <w:rsid w:val="003555AD"/>
    <w:rsid w:val="0036103E"/>
    <w:rsid w:val="003616AA"/>
    <w:rsid w:val="00362DA6"/>
    <w:rsid w:val="00366813"/>
    <w:rsid w:val="00372D8A"/>
    <w:rsid w:val="00384600"/>
    <w:rsid w:val="00387E99"/>
    <w:rsid w:val="0039035D"/>
    <w:rsid w:val="00395E79"/>
    <w:rsid w:val="003A51C8"/>
    <w:rsid w:val="003A5E70"/>
    <w:rsid w:val="003D261C"/>
    <w:rsid w:val="003E7268"/>
    <w:rsid w:val="003F110D"/>
    <w:rsid w:val="003F2168"/>
    <w:rsid w:val="003F3D6A"/>
    <w:rsid w:val="003F4582"/>
    <w:rsid w:val="003F68E8"/>
    <w:rsid w:val="00401F22"/>
    <w:rsid w:val="00406422"/>
    <w:rsid w:val="004240A8"/>
    <w:rsid w:val="004300D0"/>
    <w:rsid w:val="00433B27"/>
    <w:rsid w:val="00435F96"/>
    <w:rsid w:val="00436F63"/>
    <w:rsid w:val="004374E5"/>
    <w:rsid w:val="0044224B"/>
    <w:rsid w:val="004433E6"/>
    <w:rsid w:val="00450841"/>
    <w:rsid w:val="00450E13"/>
    <w:rsid w:val="00451A42"/>
    <w:rsid w:val="00455899"/>
    <w:rsid w:val="00466418"/>
    <w:rsid w:val="0046678E"/>
    <w:rsid w:val="0047269A"/>
    <w:rsid w:val="00473CB4"/>
    <w:rsid w:val="0047504B"/>
    <w:rsid w:val="0048511D"/>
    <w:rsid w:val="00490536"/>
    <w:rsid w:val="00492227"/>
    <w:rsid w:val="0049246C"/>
    <w:rsid w:val="004928A0"/>
    <w:rsid w:val="00495C8A"/>
    <w:rsid w:val="004A0318"/>
    <w:rsid w:val="004A2192"/>
    <w:rsid w:val="004A34D0"/>
    <w:rsid w:val="004A3C0B"/>
    <w:rsid w:val="004A6C9B"/>
    <w:rsid w:val="004A7A10"/>
    <w:rsid w:val="004C4B1D"/>
    <w:rsid w:val="004D39B6"/>
    <w:rsid w:val="004D59E4"/>
    <w:rsid w:val="005035E4"/>
    <w:rsid w:val="005116D8"/>
    <w:rsid w:val="005169D5"/>
    <w:rsid w:val="005222B7"/>
    <w:rsid w:val="005338BA"/>
    <w:rsid w:val="00536A63"/>
    <w:rsid w:val="0054193C"/>
    <w:rsid w:val="00542347"/>
    <w:rsid w:val="00546C78"/>
    <w:rsid w:val="005478EA"/>
    <w:rsid w:val="005521D9"/>
    <w:rsid w:val="005541ED"/>
    <w:rsid w:val="005548BE"/>
    <w:rsid w:val="005565C0"/>
    <w:rsid w:val="00563D34"/>
    <w:rsid w:val="00563F69"/>
    <w:rsid w:val="00565819"/>
    <w:rsid w:val="00571125"/>
    <w:rsid w:val="005711A5"/>
    <w:rsid w:val="00574AD0"/>
    <w:rsid w:val="005933E9"/>
    <w:rsid w:val="00594B01"/>
    <w:rsid w:val="005A0EE0"/>
    <w:rsid w:val="005B1BB9"/>
    <w:rsid w:val="005B54EC"/>
    <w:rsid w:val="005C3903"/>
    <w:rsid w:val="005C43E9"/>
    <w:rsid w:val="005C484A"/>
    <w:rsid w:val="005D3472"/>
    <w:rsid w:val="005D35E1"/>
    <w:rsid w:val="005E79C2"/>
    <w:rsid w:val="005F2686"/>
    <w:rsid w:val="005F388C"/>
    <w:rsid w:val="005F420F"/>
    <w:rsid w:val="00600145"/>
    <w:rsid w:val="006045B8"/>
    <w:rsid w:val="00605A80"/>
    <w:rsid w:val="00613C96"/>
    <w:rsid w:val="00614952"/>
    <w:rsid w:val="006164AF"/>
    <w:rsid w:val="00616DE8"/>
    <w:rsid w:val="0063249B"/>
    <w:rsid w:val="00644437"/>
    <w:rsid w:val="006463C9"/>
    <w:rsid w:val="00653527"/>
    <w:rsid w:val="00654458"/>
    <w:rsid w:val="006566F3"/>
    <w:rsid w:val="00660BBA"/>
    <w:rsid w:val="006643F2"/>
    <w:rsid w:val="00670C91"/>
    <w:rsid w:val="00676495"/>
    <w:rsid w:val="00690CF0"/>
    <w:rsid w:val="006937A3"/>
    <w:rsid w:val="00693B28"/>
    <w:rsid w:val="006A1204"/>
    <w:rsid w:val="006A26E1"/>
    <w:rsid w:val="006B1B26"/>
    <w:rsid w:val="006B301D"/>
    <w:rsid w:val="006B4750"/>
    <w:rsid w:val="006B4E20"/>
    <w:rsid w:val="006C00EF"/>
    <w:rsid w:val="006C0B98"/>
    <w:rsid w:val="006C1B01"/>
    <w:rsid w:val="006C49AE"/>
    <w:rsid w:val="006C613D"/>
    <w:rsid w:val="006C70E0"/>
    <w:rsid w:val="006D31A7"/>
    <w:rsid w:val="006D64CD"/>
    <w:rsid w:val="006E5399"/>
    <w:rsid w:val="006E769D"/>
    <w:rsid w:val="006F5537"/>
    <w:rsid w:val="006F7F8B"/>
    <w:rsid w:val="00700865"/>
    <w:rsid w:val="007058D2"/>
    <w:rsid w:val="00710D7D"/>
    <w:rsid w:val="00712607"/>
    <w:rsid w:val="00723698"/>
    <w:rsid w:val="007276A5"/>
    <w:rsid w:val="00727EE6"/>
    <w:rsid w:val="007335F8"/>
    <w:rsid w:val="00734F0E"/>
    <w:rsid w:val="0073550A"/>
    <w:rsid w:val="00740880"/>
    <w:rsid w:val="00745381"/>
    <w:rsid w:val="007479CF"/>
    <w:rsid w:val="00752CB7"/>
    <w:rsid w:val="00754F26"/>
    <w:rsid w:val="007667BE"/>
    <w:rsid w:val="00766B3B"/>
    <w:rsid w:val="007670B2"/>
    <w:rsid w:val="00773D1E"/>
    <w:rsid w:val="007814AC"/>
    <w:rsid w:val="007851F2"/>
    <w:rsid w:val="00787162"/>
    <w:rsid w:val="007925B4"/>
    <w:rsid w:val="007947D8"/>
    <w:rsid w:val="007A099B"/>
    <w:rsid w:val="007A3D7B"/>
    <w:rsid w:val="007A66FB"/>
    <w:rsid w:val="007B1B80"/>
    <w:rsid w:val="007B6476"/>
    <w:rsid w:val="007B6560"/>
    <w:rsid w:val="007C2650"/>
    <w:rsid w:val="007E2318"/>
    <w:rsid w:val="007F2444"/>
    <w:rsid w:val="007F35AB"/>
    <w:rsid w:val="007F68A9"/>
    <w:rsid w:val="00802210"/>
    <w:rsid w:val="00810C69"/>
    <w:rsid w:val="008117BD"/>
    <w:rsid w:val="00820522"/>
    <w:rsid w:val="00824086"/>
    <w:rsid w:val="0082735A"/>
    <w:rsid w:val="00827F11"/>
    <w:rsid w:val="0083323A"/>
    <w:rsid w:val="00841E05"/>
    <w:rsid w:val="0084257D"/>
    <w:rsid w:val="00844227"/>
    <w:rsid w:val="008468FD"/>
    <w:rsid w:val="0085418F"/>
    <w:rsid w:val="008656A7"/>
    <w:rsid w:val="00865E61"/>
    <w:rsid w:val="00871D10"/>
    <w:rsid w:val="00872506"/>
    <w:rsid w:val="00874019"/>
    <w:rsid w:val="00876CDD"/>
    <w:rsid w:val="008779AF"/>
    <w:rsid w:val="00884D12"/>
    <w:rsid w:val="0088525F"/>
    <w:rsid w:val="008901EF"/>
    <w:rsid w:val="00894C28"/>
    <w:rsid w:val="008A7A34"/>
    <w:rsid w:val="008B27D0"/>
    <w:rsid w:val="008B6F31"/>
    <w:rsid w:val="008B72AA"/>
    <w:rsid w:val="008C1FEE"/>
    <w:rsid w:val="008D1EDE"/>
    <w:rsid w:val="008D3858"/>
    <w:rsid w:val="008D64BA"/>
    <w:rsid w:val="008D6A98"/>
    <w:rsid w:val="008F0AB8"/>
    <w:rsid w:val="00900C8B"/>
    <w:rsid w:val="0090264E"/>
    <w:rsid w:val="009135EC"/>
    <w:rsid w:val="00914D35"/>
    <w:rsid w:val="00915DD0"/>
    <w:rsid w:val="00934564"/>
    <w:rsid w:val="00957FB3"/>
    <w:rsid w:val="009636FA"/>
    <w:rsid w:val="00965315"/>
    <w:rsid w:val="00967E70"/>
    <w:rsid w:val="0097059B"/>
    <w:rsid w:val="00971578"/>
    <w:rsid w:val="009721E7"/>
    <w:rsid w:val="00974293"/>
    <w:rsid w:val="00982CD7"/>
    <w:rsid w:val="00984A11"/>
    <w:rsid w:val="009914B0"/>
    <w:rsid w:val="00991C50"/>
    <w:rsid w:val="00991C7C"/>
    <w:rsid w:val="009B5145"/>
    <w:rsid w:val="009B6AA6"/>
    <w:rsid w:val="009C0F66"/>
    <w:rsid w:val="009C28B5"/>
    <w:rsid w:val="009C62FF"/>
    <w:rsid w:val="009C7218"/>
    <w:rsid w:val="009D065D"/>
    <w:rsid w:val="009D51FE"/>
    <w:rsid w:val="009E14B0"/>
    <w:rsid w:val="009E5441"/>
    <w:rsid w:val="009F186D"/>
    <w:rsid w:val="009F61F1"/>
    <w:rsid w:val="009F73F3"/>
    <w:rsid w:val="00A15516"/>
    <w:rsid w:val="00A20DEE"/>
    <w:rsid w:val="00A22B62"/>
    <w:rsid w:val="00A2324E"/>
    <w:rsid w:val="00A24CF7"/>
    <w:rsid w:val="00A25710"/>
    <w:rsid w:val="00A273BC"/>
    <w:rsid w:val="00A27750"/>
    <w:rsid w:val="00A3162B"/>
    <w:rsid w:val="00A34083"/>
    <w:rsid w:val="00A35D1A"/>
    <w:rsid w:val="00A4127D"/>
    <w:rsid w:val="00A4487F"/>
    <w:rsid w:val="00A47E2F"/>
    <w:rsid w:val="00A55C88"/>
    <w:rsid w:val="00A561D6"/>
    <w:rsid w:val="00A6023E"/>
    <w:rsid w:val="00A6218B"/>
    <w:rsid w:val="00A80057"/>
    <w:rsid w:val="00A81D01"/>
    <w:rsid w:val="00A87310"/>
    <w:rsid w:val="00A93232"/>
    <w:rsid w:val="00A958D8"/>
    <w:rsid w:val="00AA70C1"/>
    <w:rsid w:val="00AA7BDF"/>
    <w:rsid w:val="00AB0133"/>
    <w:rsid w:val="00AB15A6"/>
    <w:rsid w:val="00AC031E"/>
    <w:rsid w:val="00AC0503"/>
    <w:rsid w:val="00AC5ACB"/>
    <w:rsid w:val="00AD0586"/>
    <w:rsid w:val="00AD0A53"/>
    <w:rsid w:val="00AD2CCF"/>
    <w:rsid w:val="00AE12F6"/>
    <w:rsid w:val="00AF598D"/>
    <w:rsid w:val="00AF6700"/>
    <w:rsid w:val="00AF7568"/>
    <w:rsid w:val="00B0120D"/>
    <w:rsid w:val="00B02665"/>
    <w:rsid w:val="00B06DE6"/>
    <w:rsid w:val="00B1260F"/>
    <w:rsid w:val="00B22807"/>
    <w:rsid w:val="00B25570"/>
    <w:rsid w:val="00B30BF2"/>
    <w:rsid w:val="00B3437D"/>
    <w:rsid w:val="00B343ED"/>
    <w:rsid w:val="00B37A0A"/>
    <w:rsid w:val="00B51AEB"/>
    <w:rsid w:val="00B52AB6"/>
    <w:rsid w:val="00B67936"/>
    <w:rsid w:val="00B700BC"/>
    <w:rsid w:val="00B7397C"/>
    <w:rsid w:val="00B76FDA"/>
    <w:rsid w:val="00B8336F"/>
    <w:rsid w:val="00B91AB3"/>
    <w:rsid w:val="00B91B5D"/>
    <w:rsid w:val="00B91CC5"/>
    <w:rsid w:val="00B9521A"/>
    <w:rsid w:val="00B952E8"/>
    <w:rsid w:val="00B967F0"/>
    <w:rsid w:val="00BA2454"/>
    <w:rsid w:val="00BA6264"/>
    <w:rsid w:val="00BB2C5C"/>
    <w:rsid w:val="00BB2E6E"/>
    <w:rsid w:val="00BB6F55"/>
    <w:rsid w:val="00BC05DB"/>
    <w:rsid w:val="00BC4904"/>
    <w:rsid w:val="00BC5684"/>
    <w:rsid w:val="00BD03EF"/>
    <w:rsid w:val="00BD64BA"/>
    <w:rsid w:val="00BE2040"/>
    <w:rsid w:val="00BE289F"/>
    <w:rsid w:val="00BE698E"/>
    <w:rsid w:val="00BF0B05"/>
    <w:rsid w:val="00BF7C9C"/>
    <w:rsid w:val="00C01AE2"/>
    <w:rsid w:val="00C11F32"/>
    <w:rsid w:val="00C31671"/>
    <w:rsid w:val="00C346C7"/>
    <w:rsid w:val="00C40CF1"/>
    <w:rsid w:val="00C53AA9"/>
    <w:rsid w:val="00C56C80"/>
    <w:rsid w:val="00C6119E"/>
    <w:rsid w:val="00C634A6"/>
    <w:rsid w:val="00C67681"/>
    <w:rsid w:val="00C702BA"/>
    <w:rsid w:val="00C708ED"/>
    <w:rsid w:val="00C916E0"/>
    <w:rsid w:val="00C92753"/>
    <w:rsid w:val="00C97965"/>
    <w:rsid w:val="00CA0176"/>
    <w:rsid w:val="00CA1B67"/>
    <w:rsid w:val="00CA3F05"/>
    <w:rsid w:val="00CA6CF0"/>
    <w:rsid w:val="00CA722C"/>
    <w:rsid w:val="00CB1CD2"/>
    <w:rsid w:val="00CB722F"/>
    <w:rsid w:val="00CC303B"/>
    <w:rsid w:val="00CD527D"/>
    <w:rsid w:val="00CE089E"/>
    <w:rsid w:val="00CE1D19"/>
    <w:rsid w:val="00D009AC"/>
    <w:rsid w:val="00D04164"/>
    <w:rsid w:val="00D14013"/>
    <w:rsid w:val="00D178D9"/>
    <w:rsid w:val="00D249EB"/>
    <w:rsid w:val="00D26501"/>
    <w:rsid w:val="00D30C1B"/>
    <w:rsid w:val="00D3358B"/>
    <w:rsid w:val="00D3489C"/>
    <w:rsid w:val="00D40263"/>
    <w:rsid w:val="00D470B4"/>
    <w:rsid w:val="00D47466"/>
    <w:rsid w:val="00D54819"/>
    <w:rsid w:val="00D570AC"/>
    <w:rsid w:val="00D57912"/>
    <w:rsid w:val="00D66721"/>
    <w:rsid w:val="00D7195C"/>
    <w:rsid w:val="00D734DB"/>
    <w:rsid w:val="00D746A4"/>
    <w:rsid w:val="00D81E8E"/>
    <w:rsid w:val="00D82F4E"/>
    <w:rsid w:val="00D82FF9"/>
    <w:rsid w:val="00D93FF4"/>
    <w:rsid w:val="00DA06B2"/>
    <w:rsid w:val="00DA39B8"/>
    <w:rsid w:val="00DA3EE7"/>
    <w:rsid w:val="00DB0AE3"/>
    <w:rsid w:val="00DB0D54"/>
    <w:rsid w:val="00DB4492"/>
    <w:rsid w:val="00DB59CA"/>
    <w:rsid w:val="00DB62E6"/>
    <w:rsid w:val="00DC608A"/>
    <w:rsid w:val="00DD52FA"/>
    <w:rsid w:val="00DD6AC1"/>
    <w:rsid w:val="00DE3142"/>
    <w:rsid w:val="00DF0C37"/>
    <w:rsid w:val="00E01304"/>
    <w:rsid w:val="00E01688"/>
    <w:rsid w:val="00E04448"/>
    <w:rsid w:val="00E047CF"/>
    <w:rsid w:val="00E06A15"/>
    <w:rsid w:val="00E15F58"/>
    <w:rsid w:val="00E500C0"/>
    <w:rsid w:val="00E53358"/>
    <w:rsid w:val="00E540FD"/>
    <w:rsid w:val="00E56140"/>
    <w:rsid w:val="00E56AC1"/>
    <w:rsid w:val="00E64F32"/>
    <w:rsid w:val="00E7320A"/>
    <w:rsid w:val="00E733C0"/>
    <w:rsid w:val="00E7776D"/>
    <w:rsid w:val="00E80401"/>
    <w:rsid w:val="00E849AB"/>
    <w:rsid w:val="00E8704E"/>
    <w:rsid w:val="00E90B84"/>
    <w:rsid w:val="00E93DEB"/>
    <w:rsid w:val="00EA20F2"/>
    <w:rsid w:val="00EA732B"/>
    <w:rsid w:val="00ED7992"/>
    <w:rsid w:val="00EE0F92"/>
    <w:rsid w:val="00EE27CE"/>
    <w:rsid w:val="00F108C2"/>
    <w:rsid w:val="00F216AF"/>
    <w:rsid w:val="00F21C6C"/>
    <w:rsid w:val="00F245BE"/>
    <w:rsid w:val="00F35BE1"/>
    <w:rsid w:val="00F47A69"/>
    <w:rsid w:val="00F52AA3"/>
    <w:rsid w:val="00F5542F"/>
    <w:rsid w:val="00F57667"/>
    <w:rsid w:val="00F725D8"/>
    <w:rsid w:val="00F72E2B"/>
    <w:rsid w:val="00F74687"/>
    <w:rsid w:val="00F81762"/>
    <w:rsid w:val="00F81D8C"/>
    <w:rsid w:val="00F84ED9"/>
    <w:rsid w:val="00F91A97"/>
    <w:rsid w:val="00F92E8A"/>
    <w:rsid w:val="00FB0AB9"/>
    <w:rsid w:val="00FB1857"/>
    <w:rsid w:val="00FB3FFC"/>
    <w:rsid w:val="00FB669C"/>
    <w:rsid w:val="00FB7D27"/>
    <w:rsid w:val="00FC03A7"/>
    <w:rsid w:val="00FC1443"/>
    <w:rsid w:val="00FC345E"/>
    <w:rsid w:val="00FC6735"/>
    <w:rsid w:val="00FC72A1"/>
    <w:rsid w:val="00FD422A"/>
    <w:rsid w:val="00FD62F1"/>
    <w:rsid w:val="00FE0EB4"/>
    <w:rsid w:val="00FE21CB"/>
    <w:rsid w:val="00FF4CA0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865"/>
    <w:rPr>
      <w:sz w:val="24"/>
      <w:szCs w:val="24"/>
    </w:rPr>
  </w:style>
  <w:style w:type="paragraph" w:styleId="1">
    <w:name w:val="heading 1"/>
    <w:basedOn w:val="a"/>
    <w:next w:val="a"/>
    <w:qFormat/>
    <w:rsid w:val="006C00EF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086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700865"/>
    <w:pPr>
      <w:tabs>
        <w:tab w:val="center" w:pos="4677"/>
        <w:tab w:val="right" w:pos="9355"/>
      </w:tabs>
    </w:pPr>
  </w:style>
  <w:style w:type="character" w:styleId="a6">
    <w:name w:val="Hyperlink"/>
    <w:rsid w:val="006C00EF"/>
    <w:rPr>
      <w:color w:val="0000FF"/>
      <w:u w:val="single"/>
    </w:rPr>
  </w:style>
  <w:style w:type="paragraph" w:styleId="a7">
    <w:name w:val="Body Text Indent"/>
    <w:basedOn w:val="a"/>
    <w:rsid w:val="006C00EF"/>
    <w:pPr>
      <w:ind w:firstLine="851"/>
    </w:pPr>
    <w:rPr>
      <w:rFonts w:ascii="Arial" w:hAnsi="Arial"/>
      <w:szCs w:val="20"/>
    </w:rPr>
  </w:style>
  <w:style w:type="character" w:styleId="a8">
    <w:name w:val="page number"/>
    <w:basedOn w:val="a0"/>
    <w:rsid w:val="003A5E70"/>
  </w:style>
  <w:style w:type="paragraph" w:styleId="a9">
    <w:name w:val="Balloon Text"/>
    <w:basedOn w:val="a"/>
    <w:semiHidden/>
    <w:rsid w:val="007925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63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ижний колонтитул Знак"/>
    <w:link w:val="a4"/>
    <w:locked/>
    <w:rsid w:val="00827F11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48511D"/>
    <w:pPr>
      <w:spacing w:after="120"/>
    </w:pPr>
  </w:style>
  <w:style w:type="character" w:customStyle="1" w:styleId="ab">
    <w:name w:val="Основной текст Знак"/>
    <w:link w:val="aa"/>
    <w:rsid w:val="004851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865"/>
    <w:rPr>
      <w:sz w:val="24"/>
      <w:szCs w:val="24"/>
    </w:rPr>
  </w:style>
  <w:style w:type="paragraph" w:styleId="1">
    <w:name w:val="heading 1"/>
    <w:basedOn w:val="a"/>
    <w:next w:val="a"/>
    <w:qFormat/>
    <w:rsid w:val="006C00EF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086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700865"/>
    <w:pPr>
      <w:tabs>
        <w:tab w:val="center" w:pos="4677"/>
        <w:tab w:val="right" w:pos="9355"/>
      </w:tabs>
    </w:pPr>
  </w:style>
  <w:style w:type="character" w:styleId="a6">
    <w:name w:val="Hyperlink"/>
    <w:rsid w:val="006C00EF"/>
    <w:rPr>
      <w:color w:val="0000FF"/>
      <w:u w:val="single"/>
    </w:rPr>
  </w:style>
  <w:style w:type="paragraph" w:styleId="a7">
    <w:name w:val="Body Text Indent"/>
    <w:basedOn w:val="a"/>
    <w:rsid w:val="006C00EF"/>
    <w:pPr>
      <w:ind w:firstLine="851"/>
    </w:pPr>
    <w:rPr>
      <w:rFonts w:ascii="Arial" w:hAnsi="Arial"/>
      <w:szCs w:val="20"/>
    </w:rPr>
  </w:style>
  <w:style w:type="character" w:styleId="a8">
    <w:name w:val="page number"/>
    <w:basedOn w:val="a0"/>
    <w:rsid w:val="003A5E70"/>
  </w:style>
  <w:style w:type="paragraph" w:styleId="a9">
    <w:name w:val="Balloon Text"/>
    <w:basedOn w:val="a"/>
    <w:semiHidden/>
    <w:rsid w:val="007925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63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ижний колонтитул Знак"/>
    <w:link w:val="a4"/>
    <w:locked/>
    <w:rsid w:val="00827F11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48511D"/>
    <w:pPr>
      <w:spacing w:after="120"/>
    </w:pPr>
  </w:style>
  <w:style w:type="character" w:customStyle="1" w:styleId="ab">
    <w:name w:val="Основной текст Знак"/>
    <w:link w:val="aa"/>
    <w:rsid w:val="004851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95;&#1050;&#1072;&#1076;&#1088;&#1086;&#1074;\&#1056;&#1072;&#1073;&#1086;&#1095;&#1080;&#1081;%20&#1089;&#1090;&#1086;&#1083;\&#1064;&#1040;&#1041;&#1051;&#1054;&#1053;&#1067;%202011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Settings\НачКадров\Рабочий стол\ШАБЛОНЫ 2011\Постановление.dot</Template>
  <TotalTime>0</TotalTime>
  <Pages>2</Pages>
  <Words>351</Words>
  <Characters>2004</Characters>
  <Application>Microsoft Macintosh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Kotelniki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</dc:creator>
  <cp:keywords/>
  <cp:lastModifiedBy>Alexey Shchedrov</cp:lastModifiedBy>
  <cp:revision>2</cp:revision>
  <cp:lastPrinted>2013-08-05T08:12:00Z</cp:lastPrinted>
  <dcterms:created xsi:type="dcterms:W3CDTF">2013-10-02T13:34:00Z</dcterms:created>
  <dcterms:modified xsi:type="dcterms:W3CDTF">2013-10-02T13:34:00Z</dcterms:modified>
</cp:coreProperties>
</file>